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cs-CZ" w:eastAsia="cs-CZ"/>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EBE06" w14:textId="77777777" w:rsidR="00C36BF5" w:rsidRDefault="00C36BF5" w:rsidP="005B0EA0">
                                  <w:pPr>
                                    <w:spacing w:after="120" w:line="240" w:lineRule="auto"/>
                                    <w:ind w:right="28"/>
                                    <w:jc w:val="center"/>
                                    <w:rPr>
                                      <w:rFonts w:ascii="Verdana" w:eastAsia="Times New Roman" w:hAnsi="Verdana" w:cs="Arial"/>
                                      <w:b/>
                                      <w:color w:val="002060"/>
                                      <w:sz w:val="28"/>
                                      <w:szCs w:val="36"/>
                                      <w:lang w:val="en-GB"/>
                                    </w:rPr>
                                  </w:pPr>
                                </w:p>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4EEBE06" w14:textId="77777777" w:rsidR="00C36BF5" w:rsidRDefault="00C36BF5" w:rsidP="005B0EA0">
                            <w:pPr>
                              <w:spacing w:after="120" w:line="240" w:lineRule="auto"/>
                              <w:ind w:right="28"/>
                              <w:jc w:val="center"/>
                              <w:rPr>
                                <w:rFonts w:ascii="Verdana" w:eastAsia="Times New Roman" w:hAnsi="Verdana" w:cs="Arial"/>
                                <w:b/>
                                <w:color w:val="002060"/>
                                <w:sz w:val="28"/>
                                <w:szCs w:val="36"/>
                                <w:lang w:val="en-GB"/>
                              </w:rPr>
                            </w:pPr>
                          </w:p>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BD4FC6"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BD4FC6" w:rsidRPr="00B343CD" w:rsidRDefault="00BD4FC6" w:rsidP="00BD4FC6">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4122F568" w:rsidR="00BD4FC6" w:rsidRDefault="00BD4FC6" w:rsidP="00BD4FC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Economics, Prague</w:t>
            </w:r>
          </w:p>
          <w:p w14:paraId="2C90280C" w14:textId="77777777" w:rsidR="00BD4FC6" w:rsidRPr="00B343CD" w:rsidRDefault="00BD4FC6" w:rsidP="00BD4FC6">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10694287" w:rsidR="00BD4FC6" w:rsidRPr="00B343CD" w:rsidRDefault="00BD4FC6" w:rsidP="00BD4FC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FBA, CEMS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129DE1B" w:rsidR="00BD4FC6" w:rsidRPr="00B343CD" w:rsidRDefault="00BD4FC6" w:rsidP="00BD4FC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 PRAHA09</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E3A79F7" w14:textId="77777777" w:rsidR="00BD4FC6" w:rsidRPr="0011154C" w:rsidRDefault="00BD4FC6" w:rsidP="00BD4FC6">
            <w:pPr>
              <w:spacing w:after="0" w:line="240" w:lineRule="auto"/>
              <w:jc w:val="center"/>
              <w:rPr>
                <w:rFonts w:ascii="Calibri" w:eastAsia="Times New Roman" w:hAnsi="Calibri" w:cs="Times New Roman"/>
                <w:color w:val="000000"/>
                <w:sz w:val="16"/>
                <w:szCs w:val="16"/>
                <w:lang w:val="fr-BE" w:eastAsia="en-GB"/>
              </w:rPr>
            </w:pPr>
            <w:r w:rsidRPr="0011154C">
              <w:rPr>
                <w:rFonts w:ascii="Calibri" w:eastAsia="Times New Roman" w:hAnsi="Calibri" w:cs="Times New Roman"/>
                <w:color w:val="000000"/>
                <w:sz w:val="16"/>
                <w:szCs w:val="16"/>
                <w:lang w:val="fr-BE" w:eastAsia="en-GB"/>
              </w:rPr>
              <w:t>nám. Winstona Churchilla 4</w:t>
            </w:r>
          </w:p>
          <w:p w14:paraId="2C90280F" w14:textId="1465CF80" w:rsidR="00BD4FC6" w:rsidRPr="00B343CD" w:rsidRDefault="00BD4FC6" w:rsidP="00BD4FC6">
            <w:pPr>
              <w:spacing w:after="0" w:line="240" w:lineRule="auto"/>
              <w:jc w:val="center"/>
              <w:rPr>
                <w:rFonts w:ascii="Calibri" w:eastAsia="Times New Roman" w:hAnsi="Calibri" w:cs="Times New Roman"/>
                <w:color w:val="000000"/>
                <w:sz w:val="16"/>
                <w:szCs w:val="16"/>
                <w:lang w:val="fr-BE" w:eastAsia="en-GB"/>
              </w:rPr>
            </w:pPr>
            <w:r w:rsidRPr="0011154C">
              <w:rPr>
                <w:rFonts w:ascii="Calibri" w:eastAsia="Times New Roman" w:hAnsi="Calibri" w:cs="Times New Roman"/>
                <w:color w:val="000000"/>
                <w:sz w:val="16"/>
                <w:szCs w:val="16"/>
                <w:lang w:val="fr-BE" w:eastAsia="en-GB"/>
              </w:rPr>
              <w:t>130 67 Praha 3</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0D62204" w:rsidR="00BD4FC6" w:rsidRPr="00B343CD" w:rsidRDefault="00BD4FC6" w:rsidP="00BD4FC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Czech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1E3B5FD" w14:textId="06E42919" w:rsidR="00BD4FC6" w:rsidRDefault="007155E3" w:rsidP="007155E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Pavlina Kohlerova</w:t>
            </w:r>
          </w:p>
          <w:p w14:paraId="27C99024" w14:textId="189A283D" w:rsidR="00BD4FC6" w:rsidRDefault="00BD4FC6" w:rsidP="00BD4FC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Email : </w:t>
            </w:r>
            <w:hyperlink r:id="rId11" w:history="1">
              <w:r w:rsidR="00F674D1" w:rsidRPr="006173D3">
                <w:rPr>
                  <w:rStyle w:val="Hypertextovodkaz"/>
                  <w:rFonts w:ascii="Calibri" w:eastAsia="Times New Roman" w:hAnsi="Calibri" w:cs="Times New Roman"/>
                  <w:sz w:val="16"/>
                  <w:szCs w:val="16"/>
                  <w:lang w:val="fr-BE" w:eastAsia="en-GB"/>
                </w:rPr>
                <w:t>pavlina.kohlerova@vse.cz</w:t>
              </w:r>
            </w:hyperlink>
          </w:p>
          <w:p w14:paraId="2C902812" w14:textId="7AAB77C3" w:rsidR="00BD4FC6" w:rsidRPr="00B343CD" w:rsidRDefault="00BD4FC6" w:rsidP="00BD4FC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Tel. : </w:t>
            </w:r>
            <w:r w:rsidRPr="00076349">
              <w:rPr>
                <w:rFonts w:ascii="Calibri" w:eastAsia="Times New Roman" w:hAnsi="Calibri" w:cs="Times New Roman"/>
                <w:color w:val="000000"/>
                <w:sz w:val="16"/>
                <w:szCs w:val="16"/>
                <w:lang w:val="fr-BE" w:eastAsia="en-GB"/>
              </w:rPr>
              <w:t>+420 224 098 525</w:t>
            </w:r>
          </w:p>
        </w:tc>
      </w:tr>
      <w:tr w:rsidR="00BD4FC6"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BD4FC6" w:rsidRPr="00226134" w:rsidRDefault="00BD4FC6" w:rsidP="00BD4FC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BD4FC6" w:rsidRPr="00226134" w:rsidRDefault="00BD4FC6" w:rsidP="00BD4FC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BD4FC6" w:rsidRPr="00226134" w:rsidRDefault="00BD4FC6" w:rsidP="00BD4FC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BD4FC6" w:rsidRPr="00226134" w:rsidRDefault="00BD4FC6" w:rsidP="00BD4FC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BD4FC6" w:rsidRPr="00226134" w:rsidRDefault="00BD4FC6" w:rsidP="00BD4FC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BD4FC6" w:rsidRPr="00226134" w:rsidRDefault="00BD4FC6" w:rsidP="00BD4FC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BD4FC6" w:rsidRPr="008921A7" w:rsidRDefault="00BD4FC6" w:rsidP="00BD4FC6">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BD4FC6" w:rsidRPr="00B343CD" w:rsidRDefault="00BD4FC6" w:rsidP="00BD4FC6">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BD4FC6" w:rsidRPr="00B343CD" w:rsidRDefault="00BD4FC6" w:rsidP="00BD4FC6">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BD4FC6"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BD4FC6" w:rsidRPr="00226134" w:rsidRDefault="00BD4FC6" w:rsidP="00BD4FC6">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BD4FC6" w:rsidRPr="00226134" w:rsidRDefault="00BD4FC6" w:rsidP="00BD4FC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BD4FC6" w:rsidRPr="00226134" w:rsidRDefault="00BD4FC6" w:rsidP="00BD4FC6">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BD4FC6" w:rsidRPr="00226134" w:rsidRDefault="00BD4FC6" w:rsidP="00BD4FC6">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BD4FC6" w:rsidRPr="00226134" w:rsidRDefault="00BD4FC6" w:rsidP="00BD4FC6">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BD4FC6" w:rsidRDefault="00F674D1" w:rsidP="00BD4FC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BD4FC6">
                  <w:rPr>
                    <w:rFonts w:ascii="MS Gothic" w:eastAsia="MS Gothic" w:hAnsi="MS Gothic" w:cs="Times New Roman" w:hint="eastAsia"/>
                    <w:iCs/>
                    <w:color w:val="000000"/>
                    <w:sz w:val="12"/>
                    <w:szCs w:val="16"/>
                    <w:lang w:val="en-GB" w:eastAsia="en-GB"/>
                  </w:rPr>
                  <w:t>☐</w:t>
                </w:r>
              </w:sdtContent>
            </w:sdt>
            <w:r w:rsidR="00BD4FC6">
              <w:rPr>
                <w:rFonts w:ascii="Calibri" w:eastAsia="Times New Roman" w:hAnsi="Calibri" w:cs="Times New Roman"/>
                <w:iCs/>
                <w:color w:val="000000"/>
                <w:sz w:val="12"/>
                <w:szCs w:val="16"/>
                <w:lang w:val="en-GB" w:eastAsia="en-GB"/>
              </w:rPr>
              <w:t xml:space="preserve"> &lt; 250 employees</w:t>
            </w:r>
          </w:p>
          <w:p w14:paraId="2C902825" w14:textId="18DEA354" w:rsidR="00BD4FC6" w:rsidRPr="00226134" w:rsidRDefault="00F674D1" w:rsidP="00BD4FC6">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BD4FC6">
                  <w:rPr>
                    <w:rFonts w:ascii="MS Gothic" w:eastAsia="MS Gothic" w:hAnsi="MS Gothic" w:cs="Times New Roman" w:hint="eastAsia"/>
                    <w:iCs/>
                    <w:color w:val="000000"/>
                    <w:sz w:val="12"/>
                    <w:szCs w:val="16"/>
                    <w:lang w:val="en-GB" w:eastAsia="en-GB"/>
                  </w:rPr>
                  <w:t>☐</w:t>
                </w:r>
              </w:sdtContent>
            </w:sdt>
            <w:r w:rsidR="00BD4FC6">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BD4FC6" w:rsidRPr="00226134" w:rsidRDefault="00BD4FC6" w:rsidP="00BD4FC6">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BD4FC6" w:rsidRPr="00226134" w:rsidRDefault="00BD4FC6" w:rsidP="00BD4FC6">
            <w:pPr>
              <w:spacing w:after="0" w:line="240" w:lineRule="auto"/>
              <w:jc w:val="center"/>
              <w:rPr>
                <w:rFonts w:ascii="Calibri" w:eastAsia="Times New Roman" w:hAnsi="Calibri" w:cs="Times New Roman"/>
                <w:color w:val="000000"/>
                <w:sz w:val="16"/>
                <w:szCs w:val="16"/>
                <w:lang w:val="en-GB" w:eastAsia="en-GB"/>
              </w:rPr>
            </w:pPr>
          </w:p>
        </w:tc>
      </w:tr>
      <w:tr w:rsidR="00BD4FC6"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BD4FC6" w:rsidRDefault="00BD4FC6" w:rsidP="00BD4FC6">
            <w:pPr>
              <w:spacing w:after="0" w:line="240" w:lineRule="auto"/>
              <w:rPr>
                <w:rFonts w:ascii="Calibri" w:eastAsia="Times New Roman" w:hAnsi="Calibri" w:cs="Times New Roman"/>
                <w:color w:val="000000"/>
                <w:sz w:val="8"/>
                <w:szCs w:val="16"/>
                <w:lang w:val="en-GB" w:eastAsia="en-GB"/>
              </w:rPr>
            </w:pPr>
          </w:p>
          <w:p w14:paraId="1861122C" w14:textId="77777777" w:rsidR="00BD4FC6" w:rsidRDefault="00BD4FC6" w:rsidP="00BD4FC6">
            <w:pPr>
              <w:spacing w:after="0" w:line="240" w:lineRule="auto"/>
              <w:rPr>
                <w:rFonts w:ascii="Calibri" w:eastAsia="Times New Roman" w:hAnsi="Calibri" w:cs="Times New Roman"/>
                <w:color w:val="000000"/>
                <w:sz w:val="8"/>
                <w:szCs w:val="16"/>
                <w:lang w:val="en-GB" w:eastAsia="en-GB"/>
              </w:rPr>
            </w:pPr>
          </w:p>
          <w:p w14:paraId="2C902832" w14:textId="6D3CF1C0" w:rsidR="00BD4FC6" w:rsidRPr="00A939CD" w:rsidRDefault="00BD4FC6" w:rsidP="00BD4FC6">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BD4FC6"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BD4FC6" w:rsidRPr="00226134" w:rsidRDefault="00BD4FC6" w:rsidP="00BD4FC6">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BD4FC6" w:rsidRPr="0047148C" w:rsidRDefault="00BD4FC6" w:rsidP="00BD4FC6">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BD4FC6"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5405E8F5" w:rsidR="00BD4FC6" w:rsidRPr="0047148C" w:rsidRDefault="00BD4FC6" w:rsidP="00BD4FC6">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BD4FC6"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BD4FC6" w:rsidRDefault="00BD4FC6" w:rsidP="00BD4FC6">
            <w:pPr>
              <w:pStyle w:val="Textkomente"/>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BD4FC6" w:rsidRPr="00226134" w:rsidRDefault="00BD4FC6" w:rsidP="00BD4FC6">
            <w:pPr>
              <w:pStyle w:val="Textkomente"/>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BD4FC6" w:rsidRPr="00226134" w:rsidRDefault="00BD4FC6" w:rsidP="00BD4FC6">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BD4FC6"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BD4FC6" w:rsidRDefault="00BD4FC6" w:rsidP="00BD4FC6">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BD4FC6" w:rsidRDefault="00BD4FC6" w:rsidP="00BD4FC6">
            <w:pPr>
              <w:spacing w:after="0"/>
              <w:ind w:right="-993"/>
              <w:rPr>
                <w:rFonts w:cs="Calibri"/>
                <w:b/>
                <w:sz w:val="16"/>
                <w:szCs w:val="16"/>
                <w:lang w:val="en-GB"/>
              </w:rPr>
            </w:pPr>
          </w:p>
          <w:p w14:paraId="2C90283E" w14:textId="77777777" w:rsidR="00BD4FC6" w:rsidRPr="00226134" w:rsidRDefault="00BD4FC6" w:rsidP="00BD4FC6">
            <w:pPr>
              <w:spacing w:after="0"/>
              <w:ind w:right="-993"/>
              <w:rPr>
                <w:rFonts w:cs="Arial"/>
                <w:sz w:val="16"/>
                <w:szCs w:val="16"/>
                <w:lang w:val="en-GB"/>
              </w:rPr>
            </w:pPr>
          </w:p>
          <w:p w14:paraId="2C90283F" w14:textId="77777777" w:rsidR="00BD4FC6" w:rsidRPr="00226134" w:rsidRDefault="00BD4FC6" w:rsidP="00BD4FC6">
            <w:pPr>
              <w:spacing w:after="0"/>
              <w:ind w:right="-993"/>
              <w:rPr>
                <w:rFonts w:cs="Arial"/>
                <w:sz w:val="16"/>
                <w:szCs w:val="16"/>
                <w:lang w:val="en-GB"/>
              </w:rPr>
            </w:pPr>
          </w:p>
        </w:tc>
      </w:tr>
      <w:tr w:rsidR="00BD4FC6"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BD4FC6" w:rsidRDefault="00BD4FC6" w:rsidP="00BD4FC6">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BD4FC6" w:rsidRDefault="00BD4FC6" w:rsidP="00BD4FC6">
            <w:pPr>
              <w:spacing w:after="0"/>
              <w:ind w:right="-992"/>
              <w:rPr>
                <w:rFonts w:cs="Arial"/>
                <w:sz w:val="16"/>
                <w:szCs w:val="16"/>
                <w:lang w:val="en-GB"/>
              </w:rPr>
            </w:pPr>
          </w:p>
          <w:p w14:paraId="2C902843" w14:textId="77777777" w:rsidR="00BD4FC6" w:rsidRPr="00226134" w:rsidRDefault="00BD4FC6" w:rsidP="00BD4FC6">
            <w:pPr>
              <w:spacing w:after="0"/>
              <w:ind w:right="-992"/>
              <w:rPr>
                <w:rFonts w:cs="Calibri"/>
                <w:b/>
                <w:sz w:val="16"/>
                <w:szCs w:val="16"/>
                <w:lang w:val="en-GB"/>
              </w:rPr>
            </w:pPr>
          </w:p>
        </w:tc>
      </w:tr>
      <w:tr w:rsidR="00BD4FC6"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BD4FC6" w:rsidRDefault="00BD4FC6" w:rsidP="00BD4FC6">
            <w:pPr>
              <w:spacing w:after="0"/>
              <w:ind w:left="-6" w:firstLine="6"/>
              <w:rPr>
                <w:rFonts w:cs="Calibri"/>
                <w:b/>
                <w:sz w:val="16"/>
                <w:szCs w:val="16"/>
                <w:lang w:val="en-GB"/>
              </w:rPr>
            </w:pPr>
            <w:r>
              <w:rPr>
                <w:rFonts w:cs="Calibri"/>
                <w:b/>
                <w:sz w:val="16"/>
                <w:szCs w:val="16"/>
                <w:lang w:val="en-GB"/>
              </w:rPr>
              <w:t>Monitoring plan:</w:t>
            </w:r>
          </w:p>
          <w:p w14:paraId="2C902846" w14:textId="77777777" w:rsidR="00BD4FC6" w:rsidRPr="00226134" w:rsidRDefault="00BD4FC6" w:rsidP="00BD4FC6">
            <w:pPr>
              <w:spacing w:after="0"/>
              <w:ind w:left="-6" w:firstLine="6"/>
              <w:rPr>
                <w:rFonts w:cs="Arial"/>
                <w:sz w:val="16"/>
                <w:szCs w:val="16"/>
                <w:lang w:val="en-GB"/>
              </w:rPr>
            </w:pPr>
          </w:p>
          <w:p w14:paraId="2C902847" w14:textId="77777777" w:rsidR="00BD4FC6" w:rsidRPr="00226134" w:rsidRDefault="00BD4FC6" w:rsidP="00BD4FC6">
            <w:pPr>
              <w:spacing w:after="0"/>
              <w:ind w:left="-6" w:firstLine="6"/>
              <w:rPr>
                <w:rFonts w:cs="Calibri"/>
                <w:b/>
                <w:sz w:val="16"/>
                <w:szCs w:val="16"/>
                <w:lang w:val="en-GB"/>
              </w:rPr>
            </w:pPr>
          </w:p>
        </w:tc>
      </w:tr>
      <w:tr w:rsidR="00BD4FC6"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BD4FC6" w:rsidRDefault="00BD4FC6" w:rsidP="00BD4FC6">
            <w:pPr>
              <w:spacing w:after="0"/>
              <w:ind w:right="-993"/>
              <w:rPr>
                <w:rFonts w:cs="Calibri"/>
                <w:sz w:val="16"/>
                <w:szCs w:val="16"/>
                <w:lang w:val="en-GB"/>
              </w:rPr>
            </w:pPr>
            <w:r>
              <w:rPr>
                <w:rFonts w:cs="Calibri"/>
                <w:b/>
                <w:sz w:val="16"/>
                <w:szCs w:val="16"/>
                <w:lang w:val="en-GB"/>
              </w:rPr>
              <w:t>Evaluation plan:</w:t>
            </w:r>
          </w:p>
          <w:p w14:paraId="2C90284A" w14:textId="77777777" w:rsidR="00BD4FC6" w:rsidRPr="00226134" w:rsidRDefault="00BD4FC6" w:rsidP="00BD4FC6">
            <w:pPr>
              <w:spacing w:after="0"/>
              <w:ind w:right="-993"/>
              <w:rPr>
                <w:rFonts w:cs="Arial"/>
                <w:sz w:val="16"/>
                <w:szCs w:val="16"/>
                <w:lang w:val="en-GB"/>
              </w:rPr>
            </w:pPr>
          </w:p>
          <w:p w14:paraId="2C90284B" w14:textId="77777777" w:rsidR="00BD4FC6" w:rsidRPr="00226134" w:rsidRDefault="00BD4FC6" w:rsidP="00BD4FC6">
            <w:pPr>
              <w:spacing w:after="0"/>
              <w:ind w:right="-993"/>
              <w:rPr>
                <w:rFonts w:cs="Arial"/>
                <w:sz w:val="16"/>
                <w:szCs w:val="16"/>
                <w:lang w:val="en-GB"/>
              </w:rPr>
            </w:pPr>
          </w:p>
        </w:tc>
      </w:tr>
      <w:tr w:rsidR="00BD4FC6"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BD4FC6" w:rsidRPr="00226134" w:rsidRDefault="00BD4FC6" w:rsidP="00BD4FC6">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BD4FC6" w:rsidRPr="00226134" w:rsidRDefault="00BD4FC6" w:rsidP="00BD4FC6">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BD4FC6" w:rsidRPr="00226134" w:rsidRDefault="00BD4FC6" w:rsidP="00BD4FC6">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BD4FC6" w:rsidRPr="00226134" w:rsidRDefault="00BD4FC6" w:rsidP="00BD4FC6">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BD4FC6" w:rsidRPr="00226134" w:rsidRDefault="00BD4FC6" w:rsidP="00BD4FC6">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BD4FC6" w:rsidRPr="00226134" w:rsidRDefault="00BD4FC6" w:rsidP="00BD4FC6">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BD4FC6" w:rsidRPr="00226134" w:rsidRDefault="00BD4FC6" w:rsidP="00BD4FC6">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BD4FC6" w:rsidRPr="00226134" w:rsidRDefault="00BD4FC6" w:rsidP="00BD4FC6">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BD4FC6" w:rsidRPr="00226134" w:rsidRDefault="00BD4FC6" w:rsidP="00BD4FC6">
            <w:pPr>
              <w:spacing w:after="0" w:line="240" w:lineRule="auto"/>
              <w:rPr>
                <w:rFonts w:ascii="Calibri" w:eastAsia="Times New Roman" w:hAnsi="Calibri" w:cs="Times New Roman"/>
                <w:color w:val="000000"/>
                <w:lang w:val="en-GB" w:eastAsia="en-GB"/>
              </w:rPr>
            </w:pPr>
          </w:p>
        </w:tc>
      </w:tr>
      <w:tr w:rsidR="00BD4FC6"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BD4FC6" w:rsidRPr="00226134" w:rsidRDefault="00BD4FC6" w:rsidP="00BD4FC6">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tlivky"/>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34C4441F"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r w:rsidR="00BD4FC6">
                    <w:rPr>
                      <w:rFonts w:eastAsia="Times New Roman" w:cstheme="minorHAnsi"/>
                      <w:bCs/>
                      <w:color w:val="000000"/>
                      <w:sz w:val="16"/>
                      <w:szCs w:val="16"/>
                      <w:lang w:val="en-GB" w:eastAsia="en-GB"/>
                    </w:rPr>
                    <w:t>6</w:t>
                  </w:r>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A84B342"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1"/>
                        <w14:checkedState w14:val="2612" w14:font="MS Gothic"/>
                        <w14:uncheckedState w14:val="2610" w14:font="MS Gothic"/>
                      </w14:checkbox>
                    </w:sdtPr>
                    <w:sdtEndPr/>
                    <w:sdtContent>
                      <w:r w:rsidR="00BD4FC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70BC4A21"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BD4FC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BD4FC6">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lastRenderedPageBreak/>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2C902887" w14:textId="63B36012" w:rsidR="008921A7" w:rsidRPr="006F4618" w:rsidRDefault="006A264B" w:rsidP="00864F15">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BD4FC6"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BD4FC6" w:rsidRPr="006F4618" w:rsidRDefault="00BD4FC6" w:rsidP="00BD4FC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2038EF86" w:rsidR="00BD4FC6" w:rsidRPr="006F4618" w:rsidRDefault="00BD4FC6" w:rsidP="00BD4FC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Ladislav Tyll</w:t>
            </w:r>
          </w:p>
        </w:tc>
        <w:tc>
          <w:tcPr>
            <w:tcW w:w="1134" w:type="dxa"/>
            <w:tcBorders>
              <w:top w:val="nil"/>
              <w:left w:val="nil"/>
              <w:bottom w:val="single" w:sz="8" w:space="0" w:color="auto"/>
              <w:right w:val="nil"/>
            </w:tcBorders>
            <w:shd w:val="clear" w:color="auto" w:fill="auto"/>
            <w:noWrap/>
            <w:vAlign w:val="bottom"/>
            <w:hideMark/>
          </w:tcPr>
          <w:p w14:paraId="2C90289B" w14:textId="7CA95E7B" w:rsidR="00BD4FC6" w:rsidRPr="006F4618" w:rsidRDefault="00BD4FC6" w:rsidP="00BD4FC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hyperlink r:id="rId12" w:history="1">
              <w:r w:rsidRPr="009523D3">
                <w:rPr>
                  <w:rStyle w:val="Hypertextovodkaz"/>
                  <w:rFonts w:eastAsia="Times New Roman" w:cstheme="minorHAnsi"/>
                  <w:sz w:val="16"/>
                  <w:szCs w:val="16"/>
                  <w:lang w:val="en-GB" w:eastAsia="en-GB"/>
                </w:rPr>
                <w:t>Ladislav.tyll@vse.cz</w:t>
              </w:r>
            </w:hyperlink>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2C37C6D5" w:rsidR="00BD4FC6" w:rsidRPr="006F4618" w:rsidRDefault="00BD4FC6" w:rsidP="00BD4FC6">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VSE CEMS Academic Director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BD4FC6" w:rsidRPr="006F4618" w:rsidRDefault="00BD4FC6" w:rsidP="00BD4FC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BD4FC6" w:rsidRPr="006F4618" w:rsidRDefault="00BD4FC6" w:rsidP="00BD4FC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BD4FC6"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BD4FC6" w:rsidRPr="006F4618" w:rsidRDefault="00BD4FC6" w:rsidP="00BD4FC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BD4FC6" w:rsidRPr="006F4618" w:rsidRDefault="00BD4FC6" w:rsidP="00BD4FC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BD4FC6" w:rsidRPr="006F4618" w:rsidRDefault="00BD4FC6" w:rsidP="00BD4FC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BD4FC6" w:rsidRPr="006F4618" w:rsidRDefault="00BD4FC6" w:rsidP="00BD4FC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BD4FC6" w:rsidRPr="006F4618" w:rsidRDefault="00BD4FC6" w:rsidP="00BD4FC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BD4FC6" w:rsidRPr="006F4618" w:rsidRDefault="00BD4FC6" w:rsidP="00BD4FC6">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81260E7" w:rsidR="00C36BF5" w:rsidRDefault="00C36BF5">
      <w:pPr>
        <w:rPr>
          <w:b/>
          <w:lang w:val="en-GB"/>
        </w:rPr>
      </w:pPr>
      <w:r>
        <w:rPr>
          <w:b/>
          <w:lang w:val="en-GB"/>
        </w:rPr>
        <w:br w:type="page"/>
      </w:r>
    </w:p>
    <w:p w14:paraId="741C738D"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sectPr w:rsidR="006F4618" w:rsidSect="00C36BF5">
      <w:headerReference w:type="default" r:id="rId13"/>
      <w:footerReference w:type="default" r:id="rId14"/>
      <w:headerReference w:type="first" r:id="rId15"/>
      <w:endnotePr>
        <w:numFmt w:val="decimal"/>
      </w:endnotePr>
      <w:type w:val="continuous"/>
      <w:pgSz w:w="11906" w:h="16838"/>
      <w:pgMar w:top="260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2CE3" w14:textId="77777777" w:rsidR="00081795" w:rsidRDefault="00081795" w:rsidP="00261299">
      <w:pPr>
        <w:spacing w:after="0" w:line="240" w:lineRule="auto"/>
      </w:pPr>
      <w:r>
        <w:separator/>
      </w:r>
    </w:p>
  </w:endnote>
  <w:endnote w:type="continuationSeparator" w:id="0">
    <w:p w14:paraId="024E9900" w14:textId="77777777" w:rsidR="00081795" w:rsidRDefault="00081795" w:rsidP="00261299">
      <w:pPr>
        <w:spacing w:after="0" w:line="240" w:lineRule="auto"/>
      </w:pPr>
      <w:r>
        <w:continuationSeparator/>
      </w:r>
    </w:p>
  </w:endnote>
  <w:endnote w:id="1">
    <w:p w14:paraId="2C902950" w14:textId="77777777" w:rsidR="008921A7" w:rsidRPr="00D625C8" w:rsidRDefault="008921A7"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Pr="00D625C8">
          <w:rPr>
            <w:rStyle w:val="Hypertextovodkaz"/>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BD4FC6" w:rsidRPr="00D625C8" w:rsidRDefault="00BD4FC6"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BD4FC6" w:rsidRPr="00A939CD" w:rsidRDefault="00BD4FC6"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BD4FC6" w:rsidRDefault="00BD4FC6"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BD4FC6" w:rsidRPr="00A939CD" w:rsidRDefault="00BD4FC6" w:rsidP="00A939CD">
      <w:pPr>
        <w:pStyle w:val="Textvysvtlivek"/>
        <w:ind w:left="284"/>
        <w:rPr>
          <w:lang w:val="en-GB"/>
        </w:rPr>
      </w:pPr>
    </w:p>
  </w:endnote>
  <w:endnote w:id="9">
    <w:p w14:paraId="53948FC2" w14:textId="77777777" w:rsidR="00A939CD" w:rsidRPr="00A939CD" w:rsidRDefault="00A939CD"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vysvtlivek"/>
        <w:ind w:left="284"/>
        <w:rPr>
          <w:lang w:val="en-GB"/>
        </w:rPr>
      </w:pPr>
    </w:p>
  </w:endnote>
  <w:endnote w:id="10">
    <w:p w14:paraId="2C90295B" w14:textId="3124AE4F" w:rsidR="008921A7" w:rsidRPr="00D625C8" w:rsidRDefault="008921A7"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BD4FC6" w:rsidRPr="00DA524D" w:rsidRDefault="00BD4FC6"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BD4FC6" w:rsidRPr="00DA524D" w:rsidRDefault="00BD4FC6"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BD4FC6" w:rsidRPr="00D625C8" w:rsidRDefault="00BD4FC6"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0412"/>
      <w:docPartObj>
        <w:docPartGallery w:val="Page Numbers (Bottom of Page)"/>
        <w:docPartUnique/>
      </w:docPartObj>
    </w:sdtPr>
    <w:sdtEndPr>
      <w:rPr>
        <w:noProof/>
      </w:rPr>
    </w:sdtEndPr>
    <w:sdtContent>
      <w:p w14:paraId="6EE6E9C8" w14:textId="3D48258D" w:rsidR="008921A7" w:rsidRDefault="008921A7">
        <w:pPr>
          <w:pStyle w:val="Zpat"/>
          <w:jc w:val="center"/>
        </w:pPr>
        <w:r>
          <w:fldChar w:fldCharType="begin"/>
        </w:r>
        <w:r>
          <w:instrText xml:space="preserve"> PAGE   \* MERGEFORMAT </w:instrText>
        </w:r>
        <w:r>
          <w:fldChar w:fldCharType="separate"/>
        </w:r>
        <w:r w:rsidR="00622EB6">
          <w:rPr>
            <w:noProof/>
          </w:rPr>
          <w:t>3</w:t>
        </w:r>
        <w:r>
          <w:rPr>
            <w:noProof/>
          </w:rPr>
          <w:fldChar w:fldCharType="end"/>
        </w:r>
      </w:p>
    </w:sdtContent>
  </w:sdt>
  <w:p w14:paraId="76DE905B" w14:textId="77777777" w:rsidR="008921A7" w:rsidRDefault="008921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0E03" w14:textId="77777777" w:rsidR="00081795" w:rsidRDefault="00081795" w:rsidP="00261299">
      <w:pPr>
        <w:spacing w:after="0" w:line="240" w:lineRule="auto"/>
      </w:pPr>
      <w:r>
        <w:separator/>
      </w:r>
    </w:p>
  </w:footnote>
  <w:footnote w:type="continuationSeparator" w:id="0">
    <w:p w14:paraId="337D7474" w14:textId="77777777" w:rsidR="00081795" w:rsidRDefault="0008179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4899" w14:textId="08989304" w:rsidR="00C36BF5" w:rsidRDefault="00C36BF5" w:rsidP="00C36BF5">
    <w:pPr>
      <w:pStyle w:val="Zhlav"/>
    </w:pPr>
  </w:p>
  <w:p w14:paraId="2C902946" w14:textId="715E5D85" w:rsidR="008921A7" w:rsidRPr="00C36BF5" w:rsidRDefault="008921A7" w:rsidP="00C36B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Zhlav"/>
    </w:pPr>
    <w:r>
      <w:rPr>
        <w:noProof/>
        <w:lang w:val="cs-CZ" w:eastAsia="cs-CZ"/>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kCtQ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1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zMbe0NDQ3MjEwMLZQ0lEKTi0uzszPAykwrAUAkcGZMywAAAA="/>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1795"/>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35ECE"/>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2EB6"/>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155E3"/>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4F15"/>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508E"/>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4FC6"/>
    <w:rsid w:val="00BD6448"/>
    <w:rsid w:val="00BE2035"/>
    <w:rsid w:val="00BE2A8A"/>
    <w:rsid w:val="00BE6A01"/>
    <w:rsid w:val="00BF2DB0"/>
    <w:rsid w:val="00BF34DA"/>
    <w:rsid w:val="00BF405C"/>
    <w:rsid w:val="00BF7181"/>
    <w:rsid w:val="00C07F66"/>
    <w:rsid w:val="00C15C4E"/>
    <w:rsid w:val="00C17C49"/>
    <w:rsid w:val="00C17FE1"/>
    <w:rsid w:val="00C217D3"/>
    <w:rsid w:val="00C2205D"/>
    <w:rsid w:val="00C22356"/>
    <w:rsid w:val="00C3138A"/>
    <w:rsid w:val="00C363B0"/>
    <w:rsid w:val="00C36BF5"/>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080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674D1"/>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4186A5E0-60EB-4023-923E-28387BBD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C3138A"/>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C3138A"/>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C3138A"/>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C3138A"/>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Nevyeenzmnka">
    <w:name w:val="Unresolved Mention"/>
    <w:basedOn w:val="Standardnpsmoodstavce"/>
    <w:uiPriority w:val="99"/>
    <w:semiHidden/>
    <w:unhideWhenUsed/>
    <w:rsid w:val="00715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dislav.tyll@vs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lina.kohlerova@vse.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CE1F276-F99B-49A2-814E-63E94706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544</Words>
  <Characters>3211</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Pavlína Köhlerová</cp:lastModifiedBy>
  <cp:revision>3</cp:revision>
  <cp:lastPrinted>2015-04-10T09:51:00Z</cp:lastPrinted>
  <dcterms:created xsi:type="dcterms:W3CDTF">2024-07-29T13:56:00Z</dcterms:created>
  <dcterms:modified xsi:type="dcterms:W3CDTF">2024-07-29T13:56:00Z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